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5ACF" w:rsidR="00431433" w:rsidRDefault="00431433" w14:paraId="1A376F29" w14:textId="77777777">
      <w:pPr>
        <w:rPr>
          <w:rFonts w:ascii="Times New Roman" w:hAnsi="Times New Roman" w:cs="Times New Roman"/>
        </w:rPr>
      </w:pPr>
    </w:p>
    <w:tbl>
      <w:tblPr>
        <w:tblStyle w:val="TabloKlavuzu"/>
        <w:tblW w:w="106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627"/>
      </w:tblGrid>
      <w:tr w:rsidR="003A37EA" w:rsidTr="0037301F" w14:paraId="0299380A" w14:textId="77777777">
        <w:tc>
          <w:tcPr>
            <w:tcW w:w="10627" w:type="dxa"/>
          </w:tcPr>
          <w:p w:rsidRPr="00452B9F" w:rsidR="00EB73D8" w:rsidP="00EB73D8" w:rsidRDefault="00EB73D8" w14:paraId="5BB036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452B9F" w:rsidR="003A37EA" w:rsidP="00EB73D8" w:rsidRDefault="00D85022" w14:paraId="12261A0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……………………….. DEKANLIĞINA / MÜDÜRLÜĞÜNE</w:t>
            </w:r>
          </w:p>
          <w:p w:rsidRPr="00452B9F" w:rsidR="00366E13" w:rsidP="00EB73D8" w:rsidRDefault="00366E13" w14:paraId="5AC1F5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452B9F" w:rsidR="003A37EA" w:rsidP="00276FFF" w:rsidRDefault="00047E6C" w14:paraId="5DEBAA7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B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B9F" w:rsidR="000F328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 Fakülte</w:t>
            </w:r>
            <w:r w:rsidR="00D33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2B9F" w:rsidR="00D338F9">
              <w:rPr>
                <w:rFonts w:ascii="Times New Roman" w:hAnsi="Times New Roman" w:cs="Times New Roman"/>
                <w:sz w:val="24"/>
                <w:szCs w:val="24"/>
              </w:rPr>
              <w:t>Meslek</w:t>
            </w:r>
            <w:r w:rsidR="00D3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B9F" w:rsidR="00D338F9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r w:rsidR="00276F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52B9F" w:rsidR="00D338F9">
              <w:rPr>
                <w:rFonts w:ascii="Times New Roman" w:hAnsi="Times New Roman" w:cs="Times New Roman"/>
                <w:sz w:val="24"/>
                <w:szCs w:val="24"/>
              </w:rPr>
              <w:t>kulunuz</w:t>
            </w:r>
            <w:r w:rsidR="00276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B9F" w:rsidR="000F3286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 </w:t>
            </w:r>
            <w:r w:rsidR="00C8233B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  <w:proofErr w:type="gramStart"/>
            <w:r w:rsidRPr="00452B9F" w:rsidR="000F3286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452B9F" w:rsidR="000F3286">
              <w:rPr>
                <w:rFonts w:ascii="Times New Roman" w:hAnsi="Times New Roman" w:cs="Times New Roman"/>
                <w:sz w:val="24"/>
                <w:szCs w:val="24"/>
              </w:rPr>
              <w:t xml:space="preserve">. sınıf ……………. </w:t>
            </w:r>
            <w:proofErr w:type="gramStart"/>
            <w:r w:rsidR="00C823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52B9F" w:rsidR="000F3286">
              <w:rPr>
                <w:rFonts w:ascii="Times New Roman" w:hAnsi="Times New Roman" w:cs="Times New Roman"/>
                <w:sz w:val="24"/>
                <w:szCs w:val="24"/>
              </w:rPr>
              <w:t>umaralı</w:t>
            </w:r>
            <w:proofErr w:type="gramEnd"/>
            <w:r w:rsidRPr="00452B9F" w:rsidR="000F3286">
              <w:rPr>
                <w:rFonts w:ascii="Times New Roman" w:hAnsi="Times New Roman" w:cs="Times New Roman"/>
                <w:sz w:val="24"/>
                <w:szCs w:val="24"/>
              </w:rPr>
              <w:t xml:space="preserve"> öğrencisiyim. İzmir Bakırçay</w:t>
            </w:r>
            <w:r w:rsidR="00276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B9F" w:rsidR="000F3286">
              <w:rPr>
                <w:rFonts w:ascii="Times New Roman" w:hAnsi="Times New Roman" w:cs="Times New Roman"/>
                <w:sz w:val="24"/>
                <w:szCs w:val="24"/>
              </w:rPr>
              <w:t xml:space="preserve">Üniversitesi </w:t>
            </w:r>
            <w:r w:rsidR="00D338F9">
              <w:rPr>
                <w:rFonts w:ascii="Times New Roman" w:hAnsi="Times New Roman" w:cs="Times New Roman"/>
                <w:sz w:val="24"/>
                <w:szCs w:val="24"/>
              </w:rPr>
              <w:t>Muafiyet ve İntibak İşlemleri Yönergesi hükümleri gereği</w:t>
            </w:r>
            <w:r w:rsidRPr="00452B9F" w:rsidR="000F3286">
              <w:rPr>
                <w:rFonts w:ascii="Times New Roman" w:hAnsi="Times New Roman" w:cs="Times New Roman"/>
                <w:sz w:val="24"/>
                <w:szCs w:val="24"/>
              </w:rPr>
              <w:t>; ekte sunulan onaylı not durum</w:t>
            </w:r>
            <w:r w:rsidR="00276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B9F" w:rsidR="000F3286">
              <w:rPr>
                <w:rFonts w:ascii="Times New Roman" w:hAnsi="Times New Roman" w:cs="Times New Roman"/>
                <w:sz w:val="24"/>
                <w:szCs w:val="24"/>
              </w:rPr>
              <w:t xml:space="preserve">belgesi (transkript) ve ders içeriklerine göre </w:t>
            </w:r>
            <w:r w:rsidRPr="00452B9F" w:rsidR="00452B9F">
              <w:rPr>
                <w:rFonts w:ascii="Times New Roman" w:hAnsi="Times New Roman" w:cs="Times New Roman"/>
                <w:sz w:val="24"/>
                <w:szCs w:val="24"/>
              </w:rPr>
              <w:t xml:space="preserve">önceki kayıtlı olduğum </w:t>
            </w:r>
            <w:r w:rsidRPr="00452B9F" w:rsidR="00D338F9">
              <w:rPr>
                <w:rFonts w:ascii="Times New Roman" w:hAnsi="Times New Roman" w:cs="Times New Roman"/>
                <w:sz w:val="24"/>
                <w:szCs w:val="24"/>
              </w:rPr>
              <w:t>yükseköğretim kurumu</w:t>
            </w:r>
            <w:r w:rsidR="00D338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52B9F" w:rsidR="00D338F9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Pr="00452B9F" w:rsidR="000F3286">
              <w:rPr>
                <w:rFonts w:ascii="Times New Roman" w:hAnsi="Times New Roman" w:cs="Times New Roman"/>
                <w:sz w:val="24"/>
                <w:szCs w:val="24"/>
              </w:rPr>
              <w:t>aldığım ve başarılı olduğum derslerden muafiyetimin yapılmasını istiyorum.</w:t>
            </w:r>
          </w:p>
          <w:p w:rsidRPr="00452B9F" w:rsidR="000F3286" w:rsidP="00EF3139" w:rsidRDefault="00047E6C" w14:paraId="34F772D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B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B9F" w:rsidR="000F3286"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Pr="00452B9F" w:rsidR="000F3286" w:rsidP="00EF3139" w:rsidRDefault="000F3286" w14:paraId="13FE8E1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139" w:rsidP="00EF3139" w:rsidRDefault="00EF3139" w14:paraId="279E8B62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873D9F" w:rsidR="003A37EA" w:rsidRDefault="003A37EA" w14:paraId="085605D2" w14:textId="77777777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73D9F">
              <w:rPr>
                <w:rFonts w:ascii="Times New Roman" w:hAnsi="Times New Roman" w:cs="Times New Roman"/>
                <w:color w:val="BFBFBF" w:themeColor="background1" w:themeShade="BF"/>
              </w:rPr>
              <w:t xml:space="preserve">                                                                                                                                                     </w:t>
            </w:r>
            <w:r w:rsidRPr="00873D9F">
              <w:rPr>
                <w:rFonts w:ascii="Times New Roman" w:hAnsi="Times New Roman" w:cs="Times New Roman"/>
                <w:color w:val="A6A6A6" w:themeColor="background1" w:themeShade="A6"/>
              </w:rPr>
              <w:t>….. / ….. / 20…</w:t>
            </w:r>
          </w:p>
          <w:p w:rsidRPr="00873D9F" w:rsidR="003A37EA" w:rsidRDefault="003A37EA" w14:paraId="672A0D3F" w14:textId="77777777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73D9F">
              <w:rPr>
                <w:rFonts w:ascii="Times New Roman" w:hAnsi="Times New Roman" w:cs="Times New Roman"/>
                <w:color w:val="A6A6A6" w:themeColor="background1" w:themeShade="A6"/>
              </w:rPr>
              <w:t xml:space="preserve">                                                                                                                                                   (Adı Soyadı – İmza)</w:t>
            </w:r>
          </w:p>
          <w:p w:rsidR="003A37EA" w:rsidRDefault="003A37EA" w14:paraId="534B206C" w14:textId="77777777">
            <w:pPr>
              <w:rPr>
                <w:rFonts w:ascii="Times New Roman" w:hAnsi="Times New Roman" w:cs="Times New Roman"/>
              </w:rPr>
            </w:pPr>
          </w:p>
          <w:p w:rsidR="003A37EA" w:rsidRDefault="003A37EA" w14:paraId="0427B6B7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F85ACF" w:rsidR="000F3286" w:rsidRDefault="009D7F24" w14:paraId="4B079BE4" w14:textId="77777777">
      <w:pPr>
        <w:rPr>
          <w:rFonts w:ascii="Times New Roman" w:hAnsi="Times New Roman" w:cs="Times New Roman"/>
        </w:rPr>
      </w:pPr>
      <w:r w:rsidRPr="00F85ACF">
        <w:rPr>
          <w:rFonts w:ascii="Times New Roman" w:hAnsi="Times New Roman" w:cs="Times New Roman"/>
        </w:rPr>
        <w:tab/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614"/>
        <w:gridCol w:w="2910"/>
        <w:gridCol w:w="2318"/>
        <w:gridCol w:w="2785"/>
      </w:tblGrid>
      <w:tr w:rsidRPr="00827DE1" w:rsidR="00827DE1" w:rsidTr="00827DE1" w14:paraId="23F5305F" w14:textId="77777777">
        <w:tc>
          <w:tcPr>
            <w:tcW w:w="10627" w:type="dxa"/>
            <w:gridSpan w:val="4"/>
            <w:shd w:val="clear" w:color="auto" w:fill="00A5B5"/>
          </w:tcPr>
          <w:p w:rsidRPr="00D61343" w:rsidR="003A37EA" w:rsidP="003A37EA" w:rsidRDefault="003A37EA" w14:paraId="7DF465E0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134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ÖĞRENCİ BİLGİLERİ</w:t>
            </w:r>
          </w:p>
        </w:tc>
      </w:tr>
      <w:tr w:rsidR="003A37EA" w:rsidTr="00827DE1" w14:paraId="5FD5C5C1" w14:textId="77777777">
        <w:trPr>
          <w:trHeight w:val="567" w:hRule="exact"/>
        </w:trPr>
        <w:tc>
          <w:tcPr>
            <w:tcW w:w="2614" w:type="dxa"/>
          </w:tcPr>
          <w:p w:rsidRPr="00D61343" w:rsidR="003A37EA" w:rsidRDefault="003A37EA" w14:paraId="104D78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43">
              <w:rPr>
                <w:rFonts w:ascii="Times New Roman" w:hAnsi="Times New Roman" w:cs="Times New Roman"/>
                <w:sz w:val="24"/>
                <w:szCs w:val="24"/>
              </w:rPr>
              <w:t>Adı – Soyadı</w:t>
            </w:r>
          </w:p>
        </w:tc>
        <w:tc>
          <w:tcPr>
            <w:tcW w:w="2910" w:type="dxa"/>
          </w:tcPr>
          <w:p w:rsidRPr="00D61343" w:rsidR="003A37EA" w:rsidRDefault="003A37EA" w14:paraId="072293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Pr="00D61343" w:rsidR="003A37EA" w:rsidRDefault="003A37EA" w14:paraId="548707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43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 w:rsidRPr="00D61343"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Kimlik Numarası</w:t>
            </w:r>
          </w:p>
        </w:tc>
        <w:tc>
          <w:tcPr>
            <w:tcW w:w="2785" w:type="dxa"/>
          </w:tcPr>
          <w:p w:rsidRPr="00D61343" w:rsidR="003A37EA" w:rsidRDefault="003A37EA" w14:paraId="5B2CC6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EA" w:rsidTr="00827DE1" w14:paraId="08909920" w14:textId="77777777">
        <w:trPr>
          <w:trHeight w:val="567" w:hRule="exact"/>
        </w:trPr>
        <w:tc>
          <w:tcPr>
            <w:tcW w:w="2614" w:type="dxa"/>
          </w:tcPr>
          <w:p w:rsidRPr="00D61343" w:rsidR="003A37EA" w:rsidRDefault="003A37EA" w14:paraId="271063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43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2910" w:type="dxa"/>
          </w:tcPr>
          <w:p w:rsidRPr="00D61343" w:rsidR="003A37EA" w:rsidRDefault="003A37EA" w14:paraId="3AB92B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Pr="00D61343" w:rsidR="003A37EA" w:rsidRDefault="00EB73D8" w14:paraId="6CBC62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43"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2785" w:type="dxa"/>
          </w:tcPr>
          <w:p w:rsidRPr="00D61343" w:rsidR="003A37EA" w:rsidRDefault="003A37EA" w14:paraId="12209F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EA" w:rsidTr="00827DE1" w14:paraId="598F1E4A" w14:textId="77777777">
        <w:trPr>
          <w:trHeight w:val="567" w:hRule="exact"/>
        </w:trPr>
        <w:tc>
          <w:tcPr>
            <w:tcW w:w="2614" w:type="dxa"/>
          </w:tcPr>
          <w:p w:rsidRPr="00D61343" w:rsidR="003A37EA" w:rsidRDefault="003A37EA" w14:paraId="2E4F1E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43">
              <w:rPr>
                <w:rFonts w:ascii="Times New Roman" w:hAnsi="Times New Roman" w:cs="Times New Roman"/>
                <w:sz w:val="24"/>
                <w:szCs w:val="24"/>
              </w:rPr>
              <w:t>Fakülte / Y.O. / M.Y.O.</w:t>
            </w:r>
          </w:p>
        </w:tc>
        <w:tc>
          <w:tcPr>
            <w:tcW w:w="2910" w:type="dxa"/>
          </w:tcPr>
          <w:p w:rsidRPr="00D61343" w:rsidR="003A37EA" w:rsidRDefault="003A37EA" w14:paraId="2C5289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Pr="00D61343" w:rsidR="003A37EA" w:rsidRDefault="00EB73D8" w14:paraId="756406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43">
              <w:rPr>
                <w:rFonts w:ascii="Times New Roman" w:hAnsi="Times New Roman" w:cs="Times New Roman"/>
                <w:sz w:val="24"/>
                <w:szCs w:val="24"/>
              </w:rPr>
              <w:t>Bölümü / Programı</w:t>
            </w:r>
          </w:p>
        </w:tc>
        <w:tc>
          <w:tcPr>
            <w:tcW w:w="2785" w:type="dxa"/>
          </w:tcPr>
          <w:p w:rsidRPr="00D61343" w:rsidR="003A37EA" w:rsidRDefault="003A37EA" w14:paraId="194A7C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D8" w:rsidTr="00D61343" w14:paraId="3A06DE5C" w14:textId="77777777">
        <w:trPr>
          <w:trHeight w:val="1129" w:hRule="exact"/>
        </w:trPr>
        <w:tc>
          <w:tcPr>
            <w:tcW w:w="2614" w:type="dxa"/>
          </w:tcPr>
          <w:p w:rsidRPr="00D61343" w:rsidR="00EB73D8" w:rsidRDefault="00EF3139" w14:paraId="6289DC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43">
              <w:rPr>
                <w:rFonts w:ascii="Times New Roman" w:hAnsi="Times New Roman" w:cs="Times New Roman"/>
                <w:sz w:val="24"/>
                <w:szCs w:val="24"/>
              </w:rPr>
              <w:t>Akademik Yıl</w:t>
            </w:r>
            <w:r w:rsidRPr="00D61343" w:rsidR="00D85022">
              <w:rPr>
                <w:rFonts w:ascii="Times New Roman" w:hAnsi="Times New Roman" w:cs="Times New Roman"/>
                <w:sz w:val="24"/>
                <w:szCs w:val="24"/>
              </w:rPr>
              <w:t xml:space="preserve"> / Yarıyıl</w:t>
            </w:r>
          </w:p>
        </w:tc>
        <w:tc>
          <w:tcPr>
            <w:tcW w:w="8013" w:type="dxa"/>
            <w:gridSpan w:val="3"/>
          </w:tcPr>
          <w:p w:rsidR="00D61343" w:rsidRDefault="00D61343" w14:paraId="5DEDDE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F19DAE1" wp14:anchorId="392E4500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18415</wp:posOffset>
                      </wp:positionV>
                      <wp:extent cx="212652" cy="148855"/>
                      <wp:effectExtent l="0" t="0" r="16510" b="2286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2" cy="1488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style="position:absolute;margin-left:72.9pt;margin-top:1.45pt;width:16.75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41718F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"/>
                  </w:pict>
                </mc:Fallback>
              </mc:AlternateContent>
            </w:r>
            <w:r w:rsidRPr="00D61343" w:rsidR="00D85022">
              <w:rPr>
                <w:rFonts w:ascii="Times New Roman" w:hAnsi="Times New Roman" w:cs="Times New Roman"/>
                <w:sz w:val="24"/>
                <w:szCs w:val="24"/>
              </w:rPr>
              <w:t>20…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343" w:rsidR="00D85022">
              <w:rPr>
                <w:rFonts w:ascii="Times New Roman" w:hAnsi="Times New Roman" w:cs="Times New Roman"/>
                <w:sz w:val="24"/>
                <w:szCs w:val="24"/>
              </w:rPr>
              <w:t xml:space="preserve"> / 20…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343" w:rsidR="0082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343" w:rsidR="00D8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61343" w:rsidR="00D85022"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</w:p>
          <w:p w:rsidR="00D61343" w:rsidRDefault="00D61343" w14:paraId="09700E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2C618FF9" wp14:anchorId="5DEEC752">
                      <wp:simplePos x="0" y="0"/>
                      <wp:positionH relativeFrom="column">
                        <wp:posOffset>928046</wp:posOffset>
                      </wp:positionH>
                      <wp:positionV relativeFrom="paragraph">
                        <wp:posOffset>187960</wp:posOffset>
                      </wp:positionV>
                      <wp:extent cx="212652" cy="148855"/>
                      <wp:effectExtent l="0" t="0" r="16510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2" cy="1488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" style="position:absolute;margin-left:73.05pt;margin-top:14.8pt;width:16.7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4C7E0A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"/>
                  </w:pict>
                </mc:Fallback>
              </mc:AlternateContent>
            </w:r>
          </w:p>
          <w:p w:rsidRPr="00D61343" w:rsidR="00D61343" w:rsidRDefault="00D61343" w14:paraId="2AD7F6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D61343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</w:tr>
      <w:tr w:rsidR="00D20EF6" w:rsidTr="00827DE1" w14:paraId="38E05078" w14:textId="77777777">
        <w:trPr>
          <w:trHeight w:val="567" w:hRule="exact"/>
        </w:trPr>
        <w:tc>
          <w:tcPr>
            <w:tcW w:w="2614" w:type="dxa"/>
          </w:tcPr>
          <w:p w:rsidRPr="00D61343" w:rsidR="00D20EF6" w:rsidRDefault="00D85022" w14:paraId="348D4B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43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013" w:type="dxa"/>
            <w:gridSpan w:val="3"/>
          </w:tcPr>
          <w:p w:rsidRPr="00D61343" w:rsidR="00D20EF6" w:rsidRDefault="00D20EF6" w14:paraId="2B969D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61343" w:rsidR="00EF3139" w:rsidRDefault="00EF3139" w14:paraId="4C16F2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61343" w:rsidR="00EF3139" w:rsidRDefault="00EF3139" w14:paraId="275667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827DE1" w:rsidR="00827DE1" w:rsidP="00EC034A" w:rsidRDefault="00827DE1" w14:paraId="107BD33A" w14:textId="77777777">
      <w:pPr>
        <w:rPr>
          <w:rFonts w:ascii="Times New Roman" w:hAnsi="Times New Roman" w:cs="Times New Roman"/>
          <w:sz w:val="24"/>
          <w:szCs w:val="24"/>
        </w:rPr>
      </w:pPr>
    </w:p>
    <w:p w:rsidRPr="00827DE1" w:rsidR="00EC034A" w:rsidP="00827DE1" w:rsidRDefault="00EC034A" w14:paraId="7963246B" w14:textId="77777777">
      <w:pPr>
        <w:pStyle w:val="ListeParagraf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27DE1">
        <w:rPr>
          <w:rFonts w:ascii="Times New Roman" w:hAnsi="Times New Roman" w:cs="Times New Roman"/>
          <w:sz w:val="24"/>
          <w:szCs w:val="24"/>
        </w:rPr>
        <w:t xml:space="preserve">Değerlendirme, İzmir Bakırçay Üniversitesi Muafiyet ve İntibak </w:t>
      </w:r>
      <w:r w:rsidR="00D338F9">
        <w:rPr>
          <w:rFonts w:ascii="Times New Roman" w:hAnsi="Times New Roman" w:cs="Times New Roman"/>
          <w:sz w:val="24"/>
          <w:szCs w:val="24"/>
        </w:rPr>
        <w:t xml:space="preserve">İşlemleri </w:t>
      </w:r>
      <w:r w:rsidRPr="00827DE1">
        <w:rPr>
          <w:rFonts w:ascii="Times New Roman" w:hAnsi="Times New Roman" w:cs="Times New Roman"/>
          <w:sz w:val="24"/>
          <w:szCs w:val="24"/>
        </w:rPr>
        <w:t xml:space="preserve">Yönergesi </w:t>
      </w:r>
      <w:r w:rsidR="00D61343">
        <w:rPr>
          <w:rFonts w:ascii="Times New Roman" w:hAnsi="Times New Roman" w:cs="Times New Roman"/>
          <w:sz w:val="24"/>
          <w:szCs w:val="24"/>
        </w:rPr>
        <w:t xml:space="preserve">hükümlerine </w:t>
      </w:r>
      <w:r w:rsidRPr="00827DE1">
        <w:rPr>
          <w:rFonts w:ascii="Times New Roman" w:hAnsi="Times New Roman" w:cs="Times New Roman"/>
          <w:sz w:val="24"/>
          <w:szCs w:val="24"/>
        </w:rPr>
        <w:t>göre yapılır.</w:t>
      </w:r>
    </w:p>
    <w:p w:rsidRPr="00827DE1" w:rsidR="00EC034A" w:rsidP="00827DE1" w:rsidRDefault="00EC034A" w14:paraId="6B792098" w14:textId="77777777">
      <w:pPr>
        <w:pStyle w:val="ListeParagraf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27DE1">
        <w:rPr>
          <w:rFonts w:ascii="Times New Roman" w:hAnsi="Times New Roman" w:cs="Times New Roman"/>
          <w:sz w:val="24"/>
          <w:szCs w:val="24"/>
        </w:rPr>
        <w:t>Muafiyet başvurusu akademik takvimde belirtilen süreler içinde yapılır. Süre bitiminden sonra yapılan başvurular geçersiz sayılır.</w:t>
      </w:r>
    </w:p>
    <w:p w:rsidRPr="00827DE1" w:rsidR="00E76D4C" w:rsidP="006005E1" w:rsidRDefault="0037301F" w14:paraId="20E44DA6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E1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Pr="00827DE1" w:rsidR="00EB320C">
        <w:rPr>
          <w:rFonts w:ascii="Times New Roman" w:hAnsi="Times New Roman" w:cs="Times New Roman"/>
          <w:b/>
          <w:sz w:val="24"/>
          <w:szCs w:val="24"/>
          <w:u w:val="single"/>
        </w:rPr>
        <w:t>LER</w:t>
      </w:r>
    </w:p>
    <w:p w:rsidRPr="00827DE1" w:rsidR="00E76D4C" w:rsidP="006005E1" w:rsidRDefault="00D61343" w14:paraId="71839877" w14:textId="77777777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Transkript Belgesi </w:t>
      </w:r>
      <w:r w:rsidRPr="00D61343">
        <w:rPr>
          <w:rFonts w:ascii="Times New Roman" w:hAnsi="Times New Roman" w:cs="Times New Roman"/>
          <w:color w:val="FF0000"/>
          <w:sz w:val="24"/>
          <w:szCs w:val="24"/>
        </w:rPr>
        <w:t>(ONAYLI)</w:t>
      </w:r>
    </w:p>
    <w:p w:rsidRPr="00452B9F" w:rsidR="0037301F" w:rsidP="006005E1" w:rsidRDefault="00452B9F" w14:paraId="607D1227" w14:textId="7A873A34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61343">
        <w:rPr>
          <w:rFonts w:ascii="Times New Roman" w:hAnsi="Times New Roman" w:cs="Times New Roman"/>
        </w:rPr>
        <w:t>D</w:t>
      </w:r>
      <w:r w:rsidRPr="00D61343" w:rsidR="00E76D4C">
        <w:rPr>
          <w:rFonts w:ascii="Times New Roman" w:hAnsi="Times New Roman" w:cs="Times New Roman"/>
        </w:rPr>
        <w:t>ers içerikleri</w:t>
      </w:r>
      <w:r w:rsidR="00D61343">
        <w:rPr>
          <w:rFonts w:ascii="Times New Roman" w:hAnsi="Times New Roman" w:cs="Times New Roman"/>
        </w:rPr>
        <w:t xml:space="preserve"> </w:t>
      </w:r>
      <w:r w:rsidRPr="00D61343" w:rsidR="00D61343">
        <w:rPr>
          <w:rFonts w:ascii="Times New Roman" w:hAnsi="Times New Roman" w:cs="Times New Roman"/>
          <w:color w:val="FF0000"/>
        </w:rPr>
        <w:t xml:space="preserve">(Kayıtlı olduğu </w:t>
      </w:r>
      <w:r w:rsidR="006005E1">
        <w:rPr>
          <w:rFonts w:ascii="Times New Roman" w:hAnsi="Times New Roman" w:cs="Times New Roman"/>
          <w:color w:val="FF0000"/>
        </w:rPr>
        <w:t>ü</w:t>
      </w:r>
      <w:r w:rsidRPr="00D61343" w:rsidR="00D61343">
        <w:rPr>
          <w:rFonts w:ascii="Times New Roman" w:hAnsi="Times New Roman" w:cs="Times New Roman"/>
          <w:color w:val="FF0000"/>
        </w:rPr>
        <w:t>niversite tarafından online</w:t>
      </w:r>
      <w:r w:rsidR="006005E1">
        <w:rPr>
          <w:rFonts w:ascii="Times New Roman" w:hAnsi="Times New Roman" w:cs="Times New Roman"/>
          <w:color w:val="FF0000"/>
        </w:rPr>
        <w:t xml:space="preserve"> olarak</w:t>
      </w:r>
      <w:r w:rsidRPr="00D61343" w:rsidR="00D61343">
        <w:rPr>
          <w:rFonts w:ascii="Times New Roman" w:hAnsi="Times New Roman" w:cs="Times New Roman"/>
          <w:color w:val="FF0000"/>
        </w:rPr>
        <w:t xml:space="preserve"> paylaşı</w:t>
      </w:r>
      <w:r w:rsidR="007B42F3">
        <w:rPr>
          <w:rFonts w:ascii="Times New Roman" w:hAnsi="Times New Roman" w:cs="Times New Roman"/>
          <w:color w:val="FF0000"/>
        </w:rPr>
        <w:t>lıyorsa</w:t>
      </w:r>
      <w:r w:rsidR="006005E1">
        <w:rPr>
          <w:rFonts w:ascii="Times New Roman" w:hAnsi="Times New Roman" w:cs="Times New Roman"/>
          <w:color w:val="FF0000"/>
        </w:rPr>
        <w:t xml:space="preserve"> zorunlu değildir</w:t>
      </w:r>
      <w:r w:rsidRPr="00D61343" w:rsidR="00D61343">
        <w:rPr>
          <w:rFonts w:ascii="Times New Roman" w:hAnsi="Times New Roman" w:cs="Times New Roman"/>
          <w:color w:val="FF0000"/>
        </w:rPr>
        <w:t>)</w:t>
      </w:r>
    </w:p>
    <w:sectPr w:rsidRPr="00452B9F" w:rsidR="0037301F" w:rsidSect="00B5160D">
      <w:footerReference r:id="Rc1ef8bf5822141b0"/>
      <w:headerReference w:type="default" r:id="rId7"/>
      <w:footerReference w:type="default" r:id="rId8"/>
      <w:pgSz w:w="11906" w:h="16838"/>
      <w:pgMar w:top="720" w:right="720" w:bottom="720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092B" w14:textId="77777777" w:rsidR="00336AB4" w:rsidRDefault="00336AB4" w:rsidP="00431433">
      <w:pPr>
        <w:spacing w:after="0" w:line="240" w:lineRule="auto"/>
      </w:pPr>
      <w:r>
        <w:separator/>
      </w:r>
    </w:p>
  </w:endnote>
  <w:endnote w:type="continuationSeparator" w:id="0">
    <w:p w14:paraId="1C611418" w14:textId="77777777" w:rsidR="00336AB4" w:rsidRDefault="00336AB4" w:rsidP="0043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80A19" w:rsidR="00680A19" w:rsidP="00F97589" w:rsidRDefault="00680A19" w14:paraId="3C33B1CE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E25C" w14:textId="77777777" w:rsidR="00336AB4" w:rsidRDefault="00336AB4" w:rsidP="00431433">
      <w:pPr>
        <w:spacing w:after="0" w:line="240" w:lineRule="auto"/>
      </w:pPr>
      <w:r>
        <w:separator/>
      </w:r>
    </w:p>
  </w:footnote>
  <w:footnote w:type="continuationSeparator" w:id="0">
    <w:p w14:paraId="590398B9" w14:textId="77777777" w:rsidR="00336AB4" w:rsidRDefault="00336AB4" w:rsidP="0043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2"/>
      <w:gridCol w:w="5032"/>
      <w:gridCol w:w="2803"/>
    </w:tblGrid>
    <w:tr w:rsidRPr="006A0EAB" w:rsidR="00F97589" w:rsidTr="00467548" w14:paraId="7B1EFCB6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F97589" w:rsidP="00F97589" w:rsidRDefault="00F97589" w14:paraId="51CB0DA5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163092C5" wp14:anchorId="28711B49">
                <wp:simplePos x="0" y="0"/>
                <wp:positionH relativeFrom="column">
                  <wp:posOffset>125095</wp:posOffset>
                </wp:positionH>
                <wp:positionV relativeFrom="paragraph">
                  <wp:posOffset>-105410</wp:posOffset>
                </wp:positionV>
                <wp:extent cx="1303020" cy="408940"/>
                <wp:effectExtent l="0" t="0" r="0" b="0"/>
                <wp:wrapNone/>
                <wp:docPr id="3" name="Resim 3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97589" w:rsidP="00F97589" w:rsidRDefault="00F97589" w14:paraId="75D745F6" w14:textId="77777777">
          <w:pPr>
            <w:rPr>
              <w:b/>
              <w:sz w:val="18"/>
              <w:szCs w:val="18"/>
            </w:rPr>
          </w:pPr>
        </w:p>
        <w:p w:rsidRPr="00C9557A" w:rsidR="00F97589" w:rsidP="00F97589" w:rsidRDefault="00F97589" w14:paraId="5EA3D218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EE6C62" w:rsidR="00F97589" w:rsidP="00F97589" w:rsidRDefault="00F97589" w14:paraId="4DBFD9EE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EE6C62" w:rsidR="00F97589" w:rsidP="00F97589" w:rsidRDefault="00F97589" w14:paraId="541858ED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E6C62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EE6C62" w:rsidR="00F97589" w:rsidP="00F97589" w:rsidRDefault="00F97589" w14:paraId="4518514B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E6C62">
            <w:rPr>
              <w:rFonts w:ascii="Times New Roman" w:hAnsi="Times New Roman" w:cs="Times New Roman"/>
              <w:b/>
              <w:sz w:val="20"/>
              <w:szCs w:val="20"/>
            </w:rPr>
            <w:t>İZMİR BAKIRÇAY ÜNİVERSİTESİ</w:t>
          </w:r>
        </w:p>
        <w:p w:rsidRPr="00EE6C62" w:rsidR="00F97589" w:rsidP="00F97589" w:rsidRDefault="00F97589" w14:paraId="50F371E0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EE6C62"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7589" w:rsidP="00F97589" w:rsidRDefault="00F97589" w14:paraId="26649118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7589" w:rsidTr="00467548" w14:paraId="2FF1B2A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7589" w:rsidP="00F97589" w:rsidRDefault="00F97589" w14:paraId="6ED1DEC1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EE6C62" w:rsidR="00F97589" w:rsidP="00F97589" w:rsidRDefault="00F97589" w14:paraId="045B9012" w14:textId="7777777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E6C62">
            <w:rPr>
              <w:rFonts w:ascii="Times New Roman" w:hAnsi="Times New Roman" w:cs="Times New Roman"/>
              <w:b/>
              <w:bCs/>
              <w:sz w:val="20"/>
              <w:szCs w:val="20"/>
            </w:rPr>
            <w:t>DERS MUAFİYET DİLEKÇESİ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E6C62" w:rsidR="00F97589" w:rsidP="00F97589" w:rsidRDefault="00F97589" w14:paraId="47B2C30D" w14:textId="77777777">
          <w:pPr>
            <w:pStyle w:val="GvdeMetni"/>
            <w:spacing w:after="0"/>
            <w:rPr>
              <w:rFonts w:ascii="Times New Roman" w:hAnsi="Times New Roman"/>
              <w:sz w:val="22"/>
              <w:szCs w:val="22"/>
            </w:rPr>
          </w:pPr>
          <w:r w:rsidRPr="00EE6C62">
            <w:rPr>
              <w:rFonts w:ascii="Times New Roman" w:hAnsi="Times New Roman"/>
              <w:b/>
              <w:sz w:val="22"/>
              <w:szCs w:val="22"/>
            </w:rPr>
            <w:t xml:space="preserve">Dok. No: </w:t>
          </w:r>
          <w:r w:rsidRPr="00EE6C62">
            <w:rPr>
              <w:rFonts w:ascii="Times New Roman" w:hAnsi="Times New Roman"/>
              <w:sz w:val="22"/>
              <w:szCs w:val="22"/>
            </w:rPr>
            <w:t>FRM/ÖİDB/13</w:t>
          </w:r>
        </w:p>
      </w:tc>
    </w:tr>
    <w:tr w:rsidRPr="006A0EAB" w:rsidR="00F97589" w:rsidTr="00467548" w14:paraId="6BB2E06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7589" w:rsidP="00F97589" w:rsidRDefault="00F97589" w14:paraId="665E62F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7589" w:rsidP="00F97589" w:rsidRDefault="00F97589" w14:paraId="4E086CF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E6C62" w:rsidR="00F97589" w:rsidP="00F97589" w:rsidRDefault="00F97589" w14:paraId="3448E62B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22"/>
              <w:szCs w:val="22"/>
            </w:rPr>
          </w:pPr>
          <w:r w:rsidRPr="00EE6C62">
            <w:rPr>
              <w:rFonts w:ascii="Times New Roman" w:hAnsi="Times New Roman"/>
              <w:b/>
              <w:sz w:val="22"/>
              <w:szCs w:val="22"/>
            </w:rPr>
            <w:t xml:space="preserve">İlk Yayın Tar.: </w:t>
          </w:r>
          <w:r w:rsidRPr="00EE6C62">
            <w:rPr>
              <w:rFonts w:ascii="Times New Roman" w:hAnsi="Times New Roman"/>
              <w:sz w:val="22"/>
              <w:szCs w:val="22"/>
            </w:rPr>
            <w:t>27.07.2022</w:t>
          </w:r>
        </w:p>
      </w:tc>
    </w:tr>
    <w:tr w:rsidRPr="006A0EAB" w:rsidR="00F97589" w:rsidTr="00467548" w14:paraId="534AF93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7589" w:rsidP="00F97589" w:rsidRDefault="00F97589" w14:paraId="4858A98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7589" w:rsidP="00F97589" w:rsidRDefault="00F97589" w14:paraId="0C6BE06F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E6C62" w:rsidR="00F97589" w:rsidP="00F97589" w:rsidRDefault="00F97589" w14:paraId="218DADA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22"/>
              <w:szCs w:val="22"/>
            </w:rPr>
          </w:pPr>
          <w:proofErr w:type="spellStart"/>
          <w:r w:rsidRPr="00EE6C62">
            <w:rPr>
              <w:rFonts w:ascii="Times New Roman" w:hAnsi="Times New Roman"/>
              <w:b/>
              <w:color w:val="000000"/>
              <w:sz w:val="22"/>
              <w:szCs w:val="22"/>
            </w:rPr>
            <w:t>Rev</w:t>
          </w:r>
          <w:proofErr w:type="spellEnd"/>
          <w:r w:rsidRPr="00EE6C62">
            <w:rPr>
              <w:rFonts w:ascii="Times New Roman" w:hAnsi="Times New Roman"/>
              <w:b/>
              <w:color w:val="000000"/>
              <w:sz w:val="22"/>
              <w:szCs w:val="22"/>
            </w:rPr>
            <w:t xml:space="preserve">. No/Tar.: </w:t>
          </w:r>
          <w:r w:rsidRPr="00EE6C62">
            <w:rPr>
              <w:rFonts w:ascii="Times New Roman" w:hAnsi="Times New Roman"/>
              <w:color w:val="000000"/>
              <w:sz w:val="22"/>
              <w:szCs w:val="22"/>
            </w:rPr>
            <w:t>01/10.10.2022</w:t>
          </w:r>
        </w:p>
      </w:tc>
    </w:tr>
    <w:tr w:rsidRPr="006A0EAB" w:rsidR="00F97589" w:rsidTr="00467548" w14:paraId="49DE32DC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7589" w:rsidP="00F97589" w:rsidRDefault="00F97589" w14:paraId="7E488DB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7589" w:rsidP="00F97589" w:rsidRDefault="00F97589" w14:paraId="4072CA81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E6C62" w:rsidR="00F97589" w:rsidP="00F97589" w:rsidRDefault="00F97589" w14:paraId="0ECF82EB" w14:textId="77777777">
          <w:pPr>
            <w:pStyle w:val="GvdeMetni"/>
            <w:spacing w:after="0"/>
            <w:rPr>
              <w:rFonts w:ascii="Times New Roman" w:hAnsi="Times New Roman"/>
              <w:b/>
              <w:sz w:val="22"/>
              <w:szCs w:val="22"/>
            </w:rPr>
          </w:pPr>
          <w:r w:rsidRPr="00EE6C62">
            <w:rPr>
              <w:rFonts w:ascii="Times New Roman" w:hAnsi="Times New Roman"/>
              <w:b/>
              <w:sz w:val="22"/>
              <w:szCs w:val="22"/>
            </w:rPr>
            <w:t xml:space="preserve">Sayfa </w:t>
          </w:r>
          <w:r w:rsidRPr="00EE6C62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EE6C62">
            <w:rPr>
              <w:rFonts w:ascii="Times New Roman" w:hAnsi="Times New Roman"/>
              <w:b/>
              <w:sz w:val="22"/>
              <w:szCs w:val="22"/>
            </w:rPr>
            <w:instrText xml:space="preserve"> PAGE </w:instrText>
          </w:r>
          <w:r w:rsidRPr="00EE6C62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Pr="00EE6C62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EE6C62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  <w:r w:rsidRPr="00EE6C62">
            <w:rPr>
              <w:rFonts w:ascii="Times New Roman" w:hAnsi="Times New Roman"/>
              <w:b/>
              <w:sz w:val="22"/>
              <w:szCs w:val="22"/>
            </w:rPr>
            <w:t xml:space="preserve"> / </w:t>
          </w:r>
          <w:r w:rsidRPr="00EE6C62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EE6C62">
            <w:rPr>
              <w:rFonts w:ascii="Times New Roman" w:hAnsi="Times New Roman"/>
              <w:b/>
              <w:sz w:val="22"/>
              <w:szCs w:val="22"/>
            </w:rPr>
            <w:instrText xml:space="preserve"> NUMPAGES </w:instrText>
          </w:r>
          <w:r w:rsidRPr="00EE6C62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Pr="00EE6C62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EE6C62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</w:p>
      </w:tc>
    </w:tr>
  </w:tbl>
  <w:p w:rsidR="00431433" w:rsidP="00F97589" w:rsidRDefault="00431433" w14:paraId="6C51F251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841"/>
    <w:multiLevelType w:val="hybridMultilevel"/>
    <w:tmpl w:val="8BD83DE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44D"/>
    <w:multiLevelType w:val="hybridMultilevel"/>
    <w:tmpl w:val="4844DC98"/>
    <w:lvl w:ilvl="0" w:tplc="F63E28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2C58"/>
    <w:multiLevelType w:val="hybridMultilevel"/>
    <w:tmpl w:val="747E9582"/>
    <w:lvl w:ilvl="0" w:tplc="94249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02AAD"/>
    <w:multiLevelType w:val="hybridMultilevel"/>
    <w:tmpl w:val="BB9E5490"/>
    <w:lvl w:ilvl="0" w:tplc="6FD228A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B31E7"/>
    <w:multiLevelType w:val="hybridMultilevel"/>
    <w:tmpl w:val="41745A12"/>
    <w:lvl w:ilvl="0" w:tplc="9B7A0D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032FC"/>
    <w:multiLevelType w:val="hybridMultilevel"/>
    <w:tmpl w:val="67FCCA1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871FA"/>
    <w:multiLevelType w:val="hybridMultilevel"/>
    <w:tmpl w:val="20A4A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875408">
    <w:abstractNumId w:val="2"/>
  </w:num>
  <w:num w:numId="2" w16cid:durableId="2140485765">
    <w:abstractNumId w:val="3"/>
  </w:num>
  <w:num w:numId="3" w16cid:durableId="1770395696">
    <w:abstractNumId w:val="1"/>
  </w:num>
  <w:num w:numId="4" w16cid:durableId="282538283">
    <w:abstractNumId w:val="5"/>
  </w:num>
  <w:num w:numId="5" w16cid:durableId="649602171">
    <w:abstractNumId w:val="4"/>
  </w:num>
  <w:num w:numId="6" w16cid:durableId="1554266949">
    <w:abstractNumId w:val="6"/>
  </w:num>
  <w:num w:numId="7" w16cid:durableId="42403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F3"/>
    <w:rsid w:val="000133C8"/>
    <w:rsid w:val="00047E6C"/>
    <w:rsid w:val="000821A5"/>
    <w:rsid w:val="000C0A3F"/>
    <w:rsid w:val="000D37B4"/>
    <w:rsid w:val="000F3286"/>
    <w:rsid w:val="000F4CCE"/>
    <w:rsid w:val="00103B7C"/>
    <w:rsid w:val="001272E0"/>
    <w:rsid w:val="00194C5A"/>
    <w:rsid w:val="001D120A"/>
    <w:rsid w:val="001D242E"/>
    <w:rsid w:val="001F65DB"/>
    <w:rsid w:val="00202D9C"/>
    <w:rsid w:val="00212B22"/>
    <w:rsid w:val="00223C8B"/>
    <w:rsid w:val="002444C1"/>
    <w:rsid w:val="00276FFF"/>
    <w:rsid w:val="0029185B"/>
    <w:rsid w:val="002B3177"/>
    <w:rsid w:val="002C7D81"/>
    <w:rsid w:val="002D674C"/>
    <w:rsid w:val="002F69BA"/>
    <w:rsid w:val="00336AB4"/>
    <w:rsid w:val="00345126"/>
    <w:rsid w:val="00357DC6"/>
    <w:rsid w:val="00366E13"/>
    <w:rsid w:val="0037301F"/>
    <w:rsid w:val="003A0188"/>
    <w:rsid w:val="003A37EA"/>
    <w:rsid w:val="003A57B1"/>
    <w:rsid w:val="0040371D"/>
    <w:rsid w:val="00425DEA"/>
    <w:rsid w:val="00431433"/>
    <w:rsid w:val="0043754F"/>
    <w:rsid w:val="00452B9F"/>
    <w:rsid w:val="004849C2"/>
    <w:rsid w:val="004A788B"/>
    <w:rsid w:val="004C5271"/>
    <w:rsid w:val="004F1713"/>
    <w:rsid w:val="00521508"/>
    <w:rsid w:val="0054304B"/>
    <w:rsid w:val="005D5889"/>
    <w:rsid w:val="005D5CF9"/>
    <w:rsid w:val="005D6464"/>
    <w:rsid w:val="006005E1"/>
    <w:rsid w:val="00680A19"/>
    <w:rsid w:val="00681C6B"/>
    <w:rsid w:val="006A79DE"/>
    <w:rsid w:val="006C5ED7"/>
    <w:rsid w:val="00740D3D"/>
    <w:rsid w:val="00786251"/>
    <w:rsid w:val="007A5607"/>
    <w:rsid w:val="007B42F3"/>
    <w:rsid w:val="007D3E1A"/>
    <w:rsid w:val="007D4592"/>
    <w:rsid w:val="00827DE1"/>
    <w:rsid w:val="00873D9F"/>
    <w:rsid w:val="008F0266"/>
    <w:rsid w:val="0090392D"/>
    <w:rsid w:val="00942EC8"/>
    <w:rsid w:val="0097203A"/>
    <w:rsid w:val="009D7F24"/>
    <w:rsid w:val="00A3122E"/>
    <w:rsid w:val="00A86A4F"/>
    <w:rsid w:val="00A94E88"/>
    <w:rsid w:val="00AB30ED"/>
    <w:rsid w:val="00AC384A"/>
    <w:rsid w:val="00B01DE5"/>
    <w:rsid w:val="00B14E82"/>
    <w:rsid w:val="00B5160D"/>
    <w:rsid w:val="00B67E67"/>
    <w:rsid w:val="00B96ED2"/>
    <w:rsid w:val="00BC721B"/>
    <w:rsid w:val="00BF4174"/>
    <w:rsid w:val="00C12171"/>
    <w:rsid w:val="00C22AEF"/>
    <w:rsid w:val="00C264E2"/>
    <w:rsid w:val="00C52E9A"/>
    <w:rsid w:val="00C8233B"/>
    <w:rsid w:val="00CB0B24"/>
    <w:rsid w:val="00CC12E3"/>
    <w:rsid w:val="00CC4A42"/>
    <w:rsid w:val="00CD0C50"/>
    <w:rsid w:val="00D20EF6"/>
    <w:rsid w:val="00D338F9"/>
    <w:rsid w:val="00D61343"/>
    <w:rsid w:val="00D809AA"/>
    <w:rsid w:val="00D85022"/>
    <w:rsid w:val="00DC5D2E"/>
    <w:rsid w:val="00E547FE"/>
    <w:rsid w:val="00E74AF5"/>
    <w:rsid w:val="00E7586B"/>
    <w:rsid w:val="00E76D4C"/>
    <w:rsid w:val="00E85CF8"/>
    <w:rsid w:val="00EA72D4"/>
    <w:rsid w:val="00EB320C"/>
    <w:rsid w:val="00EB73D8"/>
    <w:rsid w:val="00EC034A"/>
    <w:rsid w:val="00ED1481"/>
    <w:rsid w:val="00EE6C62"/>
    <w:rsid w:val="00EF3139"/>
    <w:rsid w:val="00F01C0C"/>
    <w:rsid w:val="00F20CF9"/>
    <w:rsid w:val="00F445BF"/>
    <w:rsid w:val="00F85ACF"/>
    <w:rsid w:val="00F97589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57B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7F2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7F2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D7F2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1433"/>
  </w:style>
  <w:style w:type="paragraph" w:styleId="AltBilgi">
    <w:name w:val="footer"/>
    <w:basedOn w:val="Normal"/>
    <w:link w:val="AltBilgiChar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31433"/>
  </w:style>
  <w:style w:type="table" w:styleId="TabloKlavuzu">
    <w:name w:val="Table Grid"/>
    <w:basedOn w:val="NormalTablo"/>
    <w:uiPriority w:val="39"/>
    <w:rsid w:val="004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43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E7586B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7586B"/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7586B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7586B"/>
    <w:rPr>
      <w:rFonts w:ascii="Times New Roman" w:eastAsiaTheme="minorEastAsia" w:hAnsi="Times New Roman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c1ef8bf5822141b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Ders Muafiyet Dilekçesi__________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 UZBEY</dc:creator>
  <cp:keywords/>
  <dc:description/>
  <cp:lastModifiedBy>Çağdaş UZBEY</cp:lastModifiedBy>
  <cp:revision>1</cp:revision>
  <dcterms:created xsi:type="dcterms:W3CDTF">2022-10-07T09:13:00Z</dcterms:created>
  <dcterms:modified xsi:type="dcterms:W3CDTF">2022-10-07T09:15:00Z</dcterms:modified>
</cp:coreProperties>
</file>